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E549" w14:textId="77777777" w:rsidR="00FE067E" w:rsidRPr="007E1948" w:rsidRDefault="00CD36CF" w:rsidP="004B7F95">
      <w:pPr>
        <w:pStyle w:val="TitlePageOrigin"/>
      </w:pPr>
      <w:r w:rsidRPr="007E1948">
        <w:t>WEST virginia legislature</w:t>
      </w:r>
    </w:p>
    <w:p w14:paraId="1D992C10" w14:textId="77777777" w:rsidR="00CD36CF" w:rsidRPr="007E1948" w:rsidRDefault="00B837E9" w:rsidP="004B7F95">
      <w:pPr>
        <w:pStyle w:val="TitlePageSession"/>
      </w:pPr>
      <w:r w:rsidRPr="007E1948">
        <w:t>20</w:t>
      </w:r>
      <w:r w:rsidR="0011072C" w:rsidRPr="007E1948">
        <w:t>2</w:t>
      </w:r>
      <w:r w:rsidR="000A4CBD" w:rsidRPr="007E1948">
        <w:t>6</w:t>
      </w:r>
      <w:r w:rsidR="00CD36CF" w:rsidRPr="007E1948">
        <w:t xml:space="preserve"> regular session</w:t>
      </w:r>
    </w:p>
    <w:p w14:paraId="05C3542A" w14:textId="68403623" w:rsidR="00B764E0" w:rsidRPr="007E1948" w:rsidRDefault="00B764E0" w:rsidP="004B7F95">
      <w:pPr>
        <w:pStyle w:val="TitlePageSession"/>
      </w:pPr>
      <w:r w:rsidRPr="007E1948">
        <w:t>EN</w:t>
      </w:r>
      <w:r w:rsidR="007E1948" w:rsidRPr="007E1948">
        <w:t>ROLLED</w:t>
      </w:r>
    </w:p>
    <w:p w14:paraId="183C361C" w14:textId="77777777" w:rsidR="00665226" w:rsidRPr="007E1948" w:rsidRDefault="009804C4" w:rsidP="004B7F95">
      <w:pPr>
        <w:pStyle w:val="TitlePageBillPrefix"/>
      </w:pPr>
      <w:sdt>
        <w:sdtPr>
          <w:tag w:val="IntroDate"/>
          <w:id w:val="-1236936958"/>
          <w:placeholder>
            <w:docPart w:val="94AFF8561C5B4178B4805F8DFA56A0F6"/>
          </w:placeholder>
          <w:text/>
        </w:sdtPr>
        <w:sdtEndPr/>
        <w:sdtContent>
          <w:r w:rsidR="00665226" w:rsidRPr="007E1948">
            <w:t>Committee Substitute</w:t>
          </w:r>
        </w:sdtContent>
      </w:sdt>
    </w:p>
    <w:p w14:paraId="58F490E9" w14:textId="77777777" w:rsidR="00665226" w:rsidRPr="007E1948" w:rsidRDefault="00665226" w:rsidP="004B7F95">
      <w:pPr>
        <w:pStyle w:val="TitlePageBillPrefix"/>
        <w:rPr>
          <w:szCs w:val="36"/>
        </w:rPr>
      </w:pPr>
      <w:r w:rsidRPr="007E1948">
        <w:rPr>
          <w:szCs w:val="36"/>
        </w:rPr>
        <w:t>for</w:t>
      </w:r>
    </w:p>
    <w:p w14:paraId="39681216" w14:textId="77777777" w:rsidR="00665226" w:rsidRPr="007E1948" w:rsidRDefault="009804C4" w:rsidP="004B7F95">
      <w:pPr>
        <w:pStyle w:val="TitlePageBillPrefix"/>
      </w:pPr>
      <w:sdt>
        <w:sdtPr>
          <w:tag w:val="IntroDate"/>
          <w:id w:val="-1104263907"/>
          <w:placeholder>
            <w:docPart w:val="1FD9996E76EB4262A38A65988214216E"/>
          </w:placeholder>
          <w:text/>
        </w:sdtPr>
        <w:sdtEndPr/>
        <w:sdtContent>
          <w:r w:rsidR="00665226" w:rsidRPr="007E1948">
            <w:t>Committee Substitute</w:t>
          </w:r>
        </w:sdtContent>
      </w:sdt>
    </w:p>
    <w:p w14:paraId="688AAEDB" w14:textId="77777777" w:rsidR="00665226" w:rsidRPr="007E1948" w:rsidRDefault="00665226" w:rsidP="004B7F95">
      <w:pPr>
        <w:pStyle w:val="TitlePageBillPrefix"/>
        <w:rPr>
          <w:szCs w:val="36"/>
        </w:rPr>
      </w:pPr>
      <w:r w:rsidRPr="007E1948">
        <w:rPr>
          <w:szCs w:val="36"/>
        </w:rPr>
        <w:t>for</w:t>
      </w:r>
    </w:p>
    <w:p w14:paraId="2B62F1BC" w14:textId="77777777" w:rsidR="00CD36CF" w:rsidRPr="007E1948" w:rsidRDefault="009804C4" w:rsidP="004B7F95">
      <w:pPr>
        <w:pStyle w:val="BillNumber"/>
      </w:pPr>
      <w:sdt>
        <w:sdtPr>
          <w:tag w:val="Chamber"/>
          <w:id w:val="893011969"/>
          <w:lock w:val="sdtLocked"/>
          <w:placeholder>
            <w:docPart w:val="BFB986AA051948999964D494FA401A99"/>
          </w:placeholder>
          <w:dropDownList>
            <w:listItem w:displayText="House" w:value="House"/>
            <w:listItem w:displayText="Senate" w:value="Senate"/>
          </w:dropDownList>
        </w:sdtPr>
        <w:sdtEndPr/>
        <w:sdtContent>
          <w:r w:rsidR="00460EB2" w:rsidRPr="007E1948">
            <w:t>House</w:t>
          </w:r>
        </w:sdtContent>
      </w:sdt>
      <w:r w:rsidR="00303684" w:rsidRPr="007E1948">
        <w:t xml:space="preserve"> </w:t>
      </w:r>
      <w:r w:rsidR="00CD36CF" w:rsidRPr="007E1948">
        <w:t xml:space="preserve">Bill </w:t>
      </w:r>
      <w:sdt>
        <w:sdtPr>
          <w:tag w:val="BNum"/>
          <w:id w:val="1645317809"/>
          <w:lock w:val="sdtLocked"/>
          <w:placeholder>
            <w:docPart w:val="A0E69686D26440808FECA3E6C5CC816B"/>
          </w:placeholder>
          <w:text/>
        </w:sdtPr>
        <w:sdtEndPr/>
        <w:sdtContent>
          <w:r w:rsidR="00460EB2" w:rsidRPr="007E1948">
            <w:t>4784</w:t>
          </w:r>
        </w:sdtContent>
      </w:sdt>
    </w:p>
    <w:p w14:paraId="0DE07B89" w14:textId="77777777" w:rsidR="00460EB2" w:rsidRPr="007E1948" w:rsidRDefault="00460EB2" w:rsidP="004B7F95">
      <w:pPr>
        <w:pStyle w:val="References"/>
        <w:rPr>
          <w:smallCaps/>
        </w:rPr>
      </w:pPr>
      <w:r w:rsidRPr="007E1948">
        <w:rPr>
          <w:smallCaps/>
        </w:rPr>
        <w:t>By Delegates Burkhammer, Moore, Maynor, Kyle, B. Smith, Cooper, D. Smith, Vance, Dean, Drennan, and Hornby</w:t>
      </w:r>
    </w:p>
    <w:p w14:paraId="5486412B" w14:textId="006FC417" w:rsidR="00B336C9" w:rsidRPr="007E1948" w:rsidRDefault="00CD36CF" w:rsidP="00460EB2">
      <w:pPr>
        <w:pStyle w:val="References"/>
        <w:sectPr w:rsidR="00B336C9" w:rsidRPr="007E1948" w:rsidSect="00460E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1948">
        <w:t>[</w:t>
      </w:r>
      <w:r w:rsidR="007E1948" w:rsidRPr="007E1948">
        <w:t>Passed March 12, 2026; in effect 90 days from passage (June 10, 2026)</w:t>
      </w:r>
      <w:r w:rsidR="008E6473" w:rsidRPr="007E1948">
        <w:t>]</w:t>
      </w:r>
    </w:p>
    <w:p w14:paraId="77F0001F" w14:textId="77DF81DF" w:rsidR="00460EB2" w:rsidRPr="007E1948" w:rsidRDefault="00460EB2" w:rsidP="00460EB2">
      <w:pPr>
        <w:pStyle w:val="References"/>
      </w:pPr>
    </w:p>
    <w:p w14:paraId="4D419ECC" w14:textId="5FA87907" w:rsidR="00460EB2" w:rsidRPr="007E1948" w:rsidRDefault="00460EB2" w:rsidP="00B336C9">
      <w:pPr>
        <w:pStyle w:val="TitleSection"/>
      </w:pPr>
      <w:r w:rsidRPr="007E1948">
        <w:lastRenderedPageBreak/>
        <w:t>A</w:t>
      </w:r>
      <w:r w:rsidR="007E1948" w:rsidRPr="007E1948">
        <w:t>N ACT</w:t>
      </w:r>
      <w:r w:rsidRPr="007E1948">
        <w:t xml:space="preserve"> to amend and reenact </w:t>
      </w:r>
      <w:r w:rsidRPr="007E1948">
        <w:rPr>
          <w:rFonts w:cs="Arial"/>
        </w:rPr>
        <w:t>§</w:t>
      </w:r>
      <w:r w:rsidRPr="007E1948">
        <w:t xml:space="preserve">11-24-6b of the Code of West Virginia, 1931, as amended, relating to </w:t>
      </w:r>
      <w:r w:rsidR="00062FA5" w:rsidRPr="007E1948">
        <w:t xml:space="preserve">extending the modification reducing federal taxable income </w:t>
      </w:r>
      <w:r w:rsidR="00685185" w:rsidRPr="007E1948">
        <w:t>for qualified opportunity zone businesses;</w:t>
      </w:r>
      <w:r w:rsidR="00064CDC" w:rsidRPr="007E1948">
        <w:t xml:space="preserve"> defining terms;</w:t>
      </w:r>
      <w:r w:rsidR="00685185" w:rsidRPr="007E1948">
        <w:t xml:space="preserve"> requiring designation as a qualified opportunity zone business and a qualified opportunity zone under federal law; and providing retrospective effective date</w:t>
      </w:r>
      <w:r w:rsidRPr="007E1948">
        <w:t>.</w:t>
      </w:r>
    </w:p>
    <w:p w14:paraId="6975C38F" w14:textId="77777777" w:rsidR="00460EB2" w:rsidRPr="007E1948" w:rsidRDefault="00460EB2" w:rsidP="00B336C9">
      <w:pPr>
        <w:pStyle w:val="EnactingClause"/>
      </w:pPr>
      <w:r w:rsidRPr="007E1948">
        <w:t>Be it enacted by the Legislature of West Virginia:</w:t>
      </w:r>
    </w:p>
    <w:p w14:paraId="65DC41C7" w14:textId="77777777" w:rsidR="00460EB2" w:rsidRPr="007E1948" w:rsidRDefault="00460EB2" w:rsidP="00B336C9">
      <w:pPr>
        <w:pStyle w:val="SectionHeading"/>
        <w:widowControl/>
        <w:rPr>
          <w:color w:val="auto"/>
        </w:rPr>
        <w:sectPr w:rsidR="00460EB2" w:rsidRPr="007E1948" w:rsidSect="00B336C9">
          <w:pgSz w:w="12240" w:h="15840" w:code="1"/>
          <w:pgMar w:top="1440" w:right="1440" w:bottom="1440" w:left="1440" w:header="720" w:footer="720" w:gutter="0"/>
          <w:lnNumType w:countBy="1" w:restart="newSection"/>
          <w:pgNumType w:start="0"/>
          <w:cols w:space="720"/>
          <w:titlePg/>
          <w:docGrid w:linePitch="360"/>
        </w:sectPr>
      </w:pPr>
    </w:p>
    <w:p w14:paraId="4DD460A9" w14:textId="77777777" w:rsidR="00460EB2" w:rsidRPr="007E1948" w:rsidRDefault="00460EB2" w:rsidP="00B336C9">
      <w:pPr>
        <w:pStyle w:val="ArticleHeading"/>
        <w:widowControl/>
        <w:rPr>
          <w:color w:val="auto"/>
        </w:rPr>
      </w:pPr>
      <w:r w:rsidRPr="007E1948">
        <w:t>ARTICLE 24. CORPORATION NET INCOME TAX.</w:t>
      </w:r>
      <w:r w:rsidRPr="007E1948">
        <w:rPr>
          <w:color w:val="auto"/>
        </w:rPr>
        <w:t xml:space="preserve"> </w:t>
      </w:r>
    </w:p>
    <w:p w14:paraId="678D066A" w14:textId="77777777" w:rsidR="00460EB2" w:rsidRPr="007E1948" w:rsidRDefault="00460EB2" w:rsidP="00B336C9">
      <w:pPr>
        <w:pStyle w:val="SectionHeading"/>
        <w:widowControl/>
        <w:rPr>
          <w:color w:val="auto"/>
        </w:rPr>
        <w:sectPr w:rsidR="00460EB2" w:rsidRPr="007E1948" w:rsidSect="00460EB2">
          <w:type w:val="continuous"/>
          <w:pgSz w:w="12240" w:h="15840" w:code="1"/>
          <w:pgMar w:top="1440" w:right="1440" w:bottom="1440" w:left="1440" w:header="720" w:footer="720" w:gutter="0"/>
          <w:lnNumType w:countBy="1" w:restart="newSection"/>
          <w:cols w:space="720"/>
          <w:titlePg/>
          <w:docGrid w:linePitch="360"/>
        </w:sectPr>
      </w:pPr>
      <w:r w:rsidRPr="007E1948">
        <w:rPr>
          <w:color w:val="auto"/>
        </w:rPr>
        <w:t>§11-24-6b. Decreasing modification reducing federal taxable income for the income of Qualified Opportunity Zone Businesses; effective date.</w:t>
      </w:r>
    </w:p>
    <w:p w14:paraId="283BF43D" w14:textId="77777777" w:rsidR="00460EB2" w:rsidRPr="007E1948" w:rsidRDefault="00460EB2" w:rsidP="00B336C9">
      <w:pPr>
        <w:pStyle w:val="SectionBody"/>
        <w:widowControl/>
        <w:rPr>
          <w:color w:val="auto"/>
        </w:rPr>
      </w:pPr>
      <w:r w:rsidRPr="007E1948">
        <w:rPr>
          <w:color w:val="auto"/>
        </w:rPr>
        <w:t xml:space="preserve">(a) </w:t>
      </w:r>
      <w:r w:rsidRPr="007E1948">
        <w:rPr>
          <w:i/>
          <w:color w:val="auto"/>
        </w:rPr>
        <w:t>General.</w:t>
      </w:r>
      <w:r w:rsidRPr="007E1948">
        <w:rPr>
          <w:color w:val="auto"/>
        </w:rPr>
        <w:t xml:space="preserve"> — In addition to the amounts authorized to be subtracted from federal taxable income pursuant to §11-24-6(c) of this code, there shall be subtracted from federal taxable income, an amount equal to net income included in federal taxable income by a corporate taxpayer in a taxable year that is ordinary income derived from a qualified opportunity zone business located in a qualified opportunity zone located in West Virginia.</w:t>
      </w:r>
    </w:p>
    <w:p w14:paraId="1F1598EF" w14:textId="4F2F917F" w:rsidR="00460EB2" w:rsidRPr="007E1948" w:rsidRDefault="00460EB2" w:rsidP="00B336C9">
      <w:pPr>
        <w:pStyle w:val="SectionBody"/>
        <w:widowControl/>
        <w:rPr>
          <w:color w:val="auto"/>
        </w:rPr>
      </w:pPr>
      <w:r w:rsidRPr="007E1948">
        <w:rPr>
          <w:color w:val="auto"/>
        </w:rPr>
        <w:t xml:space="preserve">(b) </w:t>
      </w:r>
      <w:r w:rsidRPr="007E1948">
        <w:rPr>
          <w:i/>
          <w:color w:val="auto"/>
        </w:rPr>
        <w:t>Eligibility.</w:t>
      </w:r>
      <w:r w:rsidRPr="007E1948">
        <w:rPr>
          <w:color w:val="auto"/>
        </w:rPr>
        <w:t xml:space="preserve"> — To be entitled to modification provided for in subsection (a)</w:t>
      </w:r>
      <w:r w:rsidR="00EA5DAE" w:rsidRPr="007E1948">
        <w:rPr>
          <w:color w:val="auto"/>
        </w:rPr>
        <w:t xml:space="preserve"> of this section</w:t>
      </w:r>
      <w:r w:rsidRPr="007E1948">
        <w:rPr>
          <w:color w:val="auto"/>
        </w:rPr>
        <w:t xml:space="preserve">, the qualified opportunity zone business must be a newly registered business in West Virginia registered on or after January 1, 2019 and before </w:t>
      </w:r>
      <w:r w:rsidRPr="007E1948">
        <w:t>January 1, 203</w:t>
      </w:r>
      <w:r w:rsidR="00D92BCC" w:rsidRPr="007E1948">
        <w:t>3</w:t>
      </w:r>
      <w:r w:rsidRPr="007E1948">
        <w:rPr>
          <w:color w:val="auto"/>
        </w:rPr>
        <w:t>. Limited liability companies that are treated as corporations for purposes of the federal income tax and West Virginia corporation net income tax and which otherwise qualify in accordance with the requirements and limitations of this section may qualify for the modification authorized under this section.</w:t>
      </w:r>
    </w:p>
    <w:p w14:paraId="1A98DB53" w14:textId="749B54D4" w:rsidR="00460EB2" w:rsidRPr="007E1948" w:rsidRDefault="00460EB2" w:rsidP="00B336C9">
      <w:pPr>
        <w:pStyle w:val="SectionBody"/>
        <w:widowControl/>
        <w:rPr>
          <w:color w:val="auto"/>
        </w:rPr>
      </w:pPr>
      <w:r w:rsidRPr="007E1948">
        <w:rPr>
          <w:color w:val="auto"/>
        </w:rPr>
        <w:t xml:space="preserve">(c) </w:t>
      </w:r>
      <w:r w:rsidRPr="007E1948">
        <w:rPr>
          <w:i/>
          <w:color w:val="auto"/>
        </w:rPr>
        <w:t>Duration.</w:t>
      </w:r>
      <w:r w:rsidRPr="007E1948">
        <w:rPr>
          <w:color w:val="auto"/>
        </w:rPr>
        <w:t xml:space="preserve"> — The modification provided for in subsection (a) of this section shall apply with respect to a taxpayer during the 10-year period beginning with the first full taxable year during which the qualified opportunity zone business first qualifies as a qualified opportunity zone business, or the first year in which the qualified opportunity zone business reports net income</w:t>
      </w:r>
      <w:r w:rsidR="002C3C96" w:rsidRPr="007E1948">
        <w:rPr>
          <w:color w:val="auto"/>
        </w:rPr>
        <w:t xml:space="preserve">: </w:t>
      </w:r>
      <w:r w:rsidR="002C3C96" w:rsidRPr="002C3C96">
        <w:rPr>
          <w:i/>
          <w:color w:val="auto"/>
        </w:rPr>
        <w:t>Provided</w:t>
      </w:r>
      <w:r w:rsidR="002C3C96" w:rsidRPr="007E1948">
        <w:rPr>
          <w:color w:val="auto"/>
        </w:rPr>
        <w:t>, That</w:t>
      </w:r>
      <w:r w:rsidRPr="007E1948">
        <w:rPr>
          <w:color w:val="auto"/>
        </w:rPr>
        <w:t xml:space="preserve"> the qualified opportunity zone business first qualifies as such on or after January 1, 2019.</w:t>
      </w:r>
    </w:p>
    <w:p w14:paraId="7522B21A" w14:textId="77777777" w:rsidR="00460EB2" w:rsidRPr="007E1948" w:rsidRDefault="00460EB2" w:rsidP="00B336C9">
      <w:pPr>
        <w:pStyle w:val="SectionBody"/>
        <w:widowControl/>
        <w:rPr>
          <w:color w:val="auto"/>
        </w:rPr>
      </w:pPr>
      <w:r w:rsidRPr="007E1948">
        <w:rPr>
          <w:color w:val="auto"/>
        </w:rPr>
        <w:lastRenderedPageBreak/>
        <w:t>(d) The following definitions apply to this section:</w:t>
      </w:r>
    </w:p>
    <w:p w14:paraId="4F177D11" w14:textId="03F0698A" w:rsidR="00460EB2" w:rsidRPr="007E1948" w:rsidRDefault="00460EB2" w:rsidP="00B336C9">
      <w:pPr>
        <w:pStyle w:val="SectionBody"/>
        <w:widowControl/>
        <w:rPr>
          <w:color w:val="auto"/>
        </w:rPr>
      </w:pPr>
      <w:r w:rsidRPr="007E1948">
        <w:rPr>
          <w:color w:val="auto"/>
        </w:rPr>
        <w:t xml:space="preserve">(1) "Newly registered business" means a business that is formed on or after January 1, 2019 and before </w:t>
      </w:r>
      <w:r w:rsidR="00D92BCC" w:rsidRPr="007E1948">
        <w:t>January 1, 2033</w:t>
      </w:r>
      <w:r w:rsidRPr="007E1948">
        <w:rPr>
          <w:color w:val="auto"/>
        </w:rPr>
        <w:t xml:space="preserve">, that is first required to obtain a business registration certificate under §11-12-1 </w:t>
      </w:r>
      <w:r w:rsidR="002C3C96" w:rsidRPr="002C3C96">
        <w:rPr>
          <w:i/>
          <w:color w:val="auto"/>
        </w:rPr>
        <w:t>et seq.</w:t>
      </w:r>
      <w:r w:rsidRPr="007E1948">
        <w:rPr>
          <w:color w:val="auto"/>
        </w:rPr>
        <w:t xml:space="preserve"> of this code from the Tax Commissioner on or after January 1, 2019 and before </w:t>
      </w:r>
      <w:r w:rsidR="00D92BCC" w:rsidRPr="007E1948">
        <w:t>January 1, 2033</w:t>
      </w:r>
      <w:r w:rsidRPr="007E1948">
        <w:rPr>
          <w:color w:val="auto"/>
        </w:rPr>
        <w:t>, and which is not the reorganization of a business that existed prior to January 1, 2019.</w:t>
      </w:r>
    </w:p>
    <w:p w14:paraId="5325C520" w14:textId="77777777" w:rsidR="00460EB2" w:rsidRPr="007E1948" w:rsidRDefault="00460EB2" w:rsidP="00B336C9">
      <w:pPr>
        <w:pStyle w:val="SectionBody"/>
        <w:widowControl/>
        <w:rPr>
          <w:color w:val="auto"/>
        </w:rPr>
      </w:pPr>
      <w:r w:rsidRPr="007E1948">
        <w:rPr>
          <w:color w:val="auto"/>
        </w:rPr>
        <w:t xml:space="preserve">(2) "Reorganization of an existing business" includes, but is not limited to, a change in the name of a business, a change in the form of doing business such as, but not limited to, a proprietorship that reorganizes as a partnership or other business entity, a subsidiary that becomes a stand-alone business entity, a division of an existing business that becomes a separate business and any other similar type of business reorganization. For purposes of this definition any entity or organization that is determined by the Tax Commissioner to be an alter ego, nominee or instrumentality of an existing or previously existing business, as determined in accordance with the criteria specified in </w:t>
      </w:r>
      <w:r w:rsidRPr="007E1948">
        <w:rPr>
          <w:rFonts w:cs="Arial"/>
          <w:color w:val="auto"/>
        </w:rPr>
        <w:t>§</w:t>
      </w:r>
      <w:r w:rsidRPr="007E1948">
        <w:rPr>
          <w:color w:val="auto"/>
        </w:rPr>
        <w:t>11-12-5 of this code is a business resulting from reorganization of an existing business.</w:t>
      </w:r>
    </w:p>
    <w:p w14:paraId="6B082F32" w14:textId="3A336E10" w:rsidR="00460EB2" w:rsidRPr="007E1948" w:rsidRDefault="00460EB2" w:rsidP="00B336C9">
      <w:pPr>
        <w:pStyle w:val="SectionBody"/>
        <w:widowControl/>
        <w:rPr>
          <w:color w:val="auto"/>
        </w:rPr>
      </w:pPr>
      <w:r w:rsidRPr="007E1948">
        <w:rPr>
          <w:color w:val="auto"/>
        </w:rPr>
        <w:t xml:space="preserve">(3) "Qualified Opportunity Zone Business" means </w:t>
      </w:r>
      <w:r w:rsidR="00114FB7" w:rsidRPr="007E1948">
        <w:rPr>
          <w:color w:val="auto"/>
        </w:rPr>
        <w:t xml:space="preserve">a newly registered business that is designated </w:t>
      </w:r>
      <w:r w:rsidR="00C53273" w:rsidRPr="007E1948">
        <w:rPr>
          <w:color w:val="auto"/>
        </w:rPr>
        <w:t xml:space="preserve">as </w:t>
      </w:r>
      <w:r w:rsidR="00114FB7" w:rsidRPr="007E1948">
        <w:rPr>
          <w:color w:val="auto"/>
        </w:rPr>
        <w:t xml:space="preserve">a </w:t>
      </w:r>
      <w:r w:rsidRPr="007E1948">
        <w:rPr>
          <w:color w:val="auto"/>
        </w:rPr>
        <w:t xml:space="preserve">Qualified Opportunity Zone Business </w:t>
      </w:r>
      <w:r w:rsidR="00114FB7" w:rsidRPr="007E1948">
        <w:rPr>
          <w:color w:val="auto"/>
        </w:rPr>
        <w:t>pursuant to 26 U.S.C. §</w:t>
      </w:r>
      <w:r w:rsidR="00DB03A0" w:rsidRPr="007E1948">
        <w:rPr>
          <w:color w:val="auto"/>
        </w:rPr>
        <w:t xml:space="preserve"> </w:t>
      </w:r>
      <w:r w:rsidR="00114FB7" w:rsidRPr="007E1948">
        <w:rPr>
          <w:color w:val="auto"/>
        </w:rPr>
        <w:t>1400Z</w:t>
      </w:r>
      <w:r w:rsidR="00BA7AED" w:rsidRPr="007E1948">
        <w:t xml:space="preserve"> </w:t>
      </w:r>
      <w:r w:rsidR="00BA7AED" w:rsidRPr="007E1948">
        <w:rPr>
          <w:color w:val="auto"/>
        </w:rPr>
        <w:t>and serves as an investment of a “Qualified Opportunity Fund”</w:t>
      </w:r>
      <w:r w:rsidR="00114FB7" w:rsidRPr="007E1948">
        <w:rPr>
          <w:color w:val="auto"/>
        </w:rPr>
        <w:t>.</w:t>
      </w:r>
    </w:p>
    <w:p w14:paraId="1528B1F4" w14:textId="54094A73" w:rsidR="00BA7AED" w:rsidRPr="007E1948" w:rsidRDefault="00BA7AED" w:rsidP="00B336C9">
      <w:pPr>
        <w:pStyle w:val="SectionBody"/>
        <w:widowControl/>
        <w:rPr>
          <w:color w:val="auto"/>
        </w:rPr>
      </w:pPr>
      <w:r w:rsidRPr="007E1948">
        <w:rPr>
          <w:color w:val="auto"/>
        </w:rPr>
        <w:t>(4) “Qualified Opportunity Fund” has the same meaning as that term is used in 26 U.S.C. §</w:t>
      </w:r>
      <w:r w:rsidR="00DB03A0" w:rsidRPr="007E1948">
        <w:rPr>
          <w:color w:val="auto"/>
        </w:rPr>
        <w:t xml:space="preserve"> </w:t>
      </w:r>
      <w:r w:rsidRPr="007E1948">
        <w:rPr>
          <w:color w:val="auto"/>
        </w:rPr>
        <w:t>1400Z.</w:t>
      </w:r>
    </w:p>
    <w:p w14:paraId="34077173" w14:textId="6F1FBF28" w:rsidR="00460EB2" w:rsidRPr="007E1948" w:rsidRDefault="00BA7AED" w:rsidP="00B336C9">
      <w:pPr>
        <w:pStyle w:val="SectionBody"/>
        <w:widowControl/>
        <w:rPr>
          <w:color w:val="auto"/>
        </w:rPr>
      </w:pPr>
      <w:r w:rsidRPr="007E1948">
        <w:rPr>
          <w:color w:val="auto"/>
        </w:rPr>
        <w:t xml:space="preserve">(5) </w:t>
      </w:r>
      <w:r w:rsidR="00460EB2" w:rsidRPr="007E1948">
        <w:rPr>
          <w:color w:val="auto"/>
        </w:rPr>
        <w:t xml:space="preserve">"Qualified Opportunity Zone" means </w:t>
      </w:r>
      <w:r w:rsidR="00114FB7" w:rsidRPr="007E1948">
        <w:rPr>
          <w:color w:val="auto"/>
        </w:rPr>
        <w:t xml:space="preserve">a population census tract that is a low-income community that is designated as a </w:t>
      </w:r>
      <w:r w:rsidR="00C53273" w:rsidRPr="007E1948">
        <w:rPr>
          <w:color w:val="auto"/>
        </w:rPr>
        <w:t>Qualified Opportunity Zone</w:t>
      </w:r>
      <w:r w:rsidR="00C53273" w:rsidRPr="007E1948">
        <w:t xml:space="preserve"> </w:t>
      </w:r>
      <w:r w:rsidR="00114FB7" w:rsidRPr="007E1948">
        <w:rPr>
          <w:color w:val="auto"/>
        </w:rPr>
        <w:t>pursuant to 26 U.S.C. §</w:t>
      </w:r>
      <w:r w:rsidR="00DB03A0" w:rsidRPr="007E1948">
        <w:rPr>
          <w:color w:val="auto"/>
        </w:rPr>
        <w:t xml:space="preserve"> </w:t>
      </w:r>
      <w:r w:rsidR="00114FB7" w:rsidRPr="007E1948">
        <w:rPr>
          <w:color w:val="auto"/>
        </w:rPr>
        <w:t xml:space="preserve">1400Z. </w:t>
      </w:r>
    </w:p>
    <w:p w14:paraId="1C980BFE" w14:textId="543A3FA4" w:rsidR="00460EB2" w:rsidRPr="007E1948" w:rsidRDefault="00460EB2" w:rsidP="00B336C9">
      <w:pPr>
        <w:pStyle w:val="SectionBody"/>
        <w:widowControl/>
        <w:rPr>
          <w:color w:val="auto"/>
        </w:rPr>
      </w:pPr>
      <w:r w:rsidRPr="007E1948">
        <w:rPr>
          <w:color w:val="auto"/>
        </w:rPr>
        <w:t xml:space="preserve">(e) </w:t>
      </w:r>
      <w:r w:rsidRPr="007E1948">
        <w:rPr>
          <w:i/>
          <w:color w:val="auto"/>
        </w:rPr>
        <w:t>Rules.</w:t>
      </w:r>
      <w:r w:rsidRPr="007E1948">
        <w:rPr>
          <w:color w:val="auto"/>
        </w:rPr>
        <w:t xml:space="preserve"> — The Tax Commissioner may propose legislative rules, or promulgate interpretive or procedural rules, as the commissioner deems necessary to carry out the provisions of this section and to provide guidelines and requirements to ensure uniform administrative </w:t>
      </w:r>
      <w:r w:rsidRPr="007E1948">
        <w:rPr>
          <w:color w:val="auto"/>
        </w:rPr>
        <w:lastRenderedPageBreak/>
        <w:t xml:space="preserve">practices statewide to effect the intent of this section. All rules shall be promulgated in accordance with the provisions of §29A-3-1 </w:t>
      </w:r>
      <w:r w:rsidR="002C3C96" w:rsidRPr="002C3C96">
        <w:rPr>
          <w:i/>
          <w:color w:val="auto"/>
        </w:rPr>
        <w:t>et seq.</w:t>
      </w:r>
      <w:r w:rsidRPr="007E1948">
        <w:rPr>
          <w:color w:val="auto"/>
        </w:rPr>
        <w:t xml:space="preserve"> of this code.</w:t>
      </w:r>
    </w:p>
    <w:p w14:paraId="41AB7344" w14:textId="1B26B60E" w:rsidR="002C3C96" w:rsidRDefault="00460EB2" w:rsidP="00B336C9">
      <w:pPr>
        <w:pStyle w:val="SectionBody"/>
        <w:widowControl/>
        <w:sectPr w:rsidR="002C3C96" w:rsidSect="00460EB2">
          <w:type w:val="continuous"/>
          <w:pgSz w:w="12240" w:h="15840" w:code="1"/>
          <w:pgMar w:top="1440" w:right="1440" w:bottom="1440" w:left="1440" w:header="720" w:footer="720" w:gutter="0"/>
          <w:lnNumType w:countBy="1" w:restart="newSection"/>
          <w:cols w:space="720"/>
          <w:titlePg/>
          <w:docGrid w:linePitch="360"/>
        </w:sectPr>
      </w:pPr>
      <w:r w:rsidRPr="007E1948">
        <w:t xml:space="preserve">(f) </w:t>
      </w:r>
      <w:r w:rsidRPr="007E1948">
        <w:rPr>
          <w:i/>
        </w:rPr>
        <w:t>Effective date; expiration of modification, preservation of entitlement.</w:t>
      </w:r>
      <w:r w:rsidRPr="007E1948">
        <w:t xml:space="preserve"> — The modification authorized by this section becomes effective and is authorized for taxable years beginning on and after January 1, 2019</w:t>
      </w:r>
      <w:r w:rsidR="002C3C96" w:rsidRPr="007E1948">
        <w:t xml:space="preserve">: </w:t>
      </w:r>
      <w:r w:rsidR="002C3C96" w:rsidRPr="002C3C96">
        <w:rPr>
          <w:i/>
        </w:rPr>
        <w:t>Provided</w:t>
      </w:r>
      <w:r w:rsidR="002C3C96" w:rsidRPr="007E1948">
        <w:t>, That</w:t>
      </w:r>
      <w:r w:rsidRPr="007E1948">
        <w:t xml:space="preserve"> unless sooner terminated by law, the modification authorized by this section will terminate for taxable years beginning on and after </w:t>
      </w:r>
      <w:r w:rsidR="00D92BCC" w:rsidRPr="007E1948">
        <w:t>January 1, 2033</w:t>
      </w:r>
      <w:r w:rsidRPr="007E1948">
        <w:t>, and no new entitlement to the modification is authorized thereafter</w:t>
      </w:r>
      <w:r w:rsidR="00C10A23">
        <w:t>:</w:t>
      </w:r>
      <w:r w:rsidRPr="007E1948">
        <w:t xml:space="preserve"> </w:t>
      </w:r>
      <w:r w:rsidRPr="007E1948">
        <w:rPr>
          <w:i/>
        </w:rPr>
        <w:t>Provided however</w:t>
      </w:r>
      <w:r w:rsidRPr="007E1948">
        <w:t xml:space="preserve">, That those taxpayers shall </w:t>
      </w:r>
      <w:r w:rsidRPr="007E1948">
        <w:rPr>
          <w:szCs w:val="24"/>
        </w:rPr>
        <w:t>retain that entitlement for the remainder of the 10-year application period over which the original entitlement applies, i</w:t>
      </w:r>
      <w:r w:rsidRPr="007E1948">
        <w:t xml:space="preserve">f the </w:t>
      </w:r>
      <w:r w:rsidR="00DB03A0" w:rsidRPr="007E1948">
        <w:t>t</w:t>
      </w:r>
      <w:r w:rsidRPr="007E1948">
        <w:t>axpayer otherwise remains in compliance with the requirements of this section.</w:t>
      </w:r>
      <w:r w:rsidR="003C564C" w:rsidRPr="007E1948">
        <w:t xml:space="preserve">  Entitlement to the modification provided for in subsection (a) of this section </w:t>
      </w:r>
      <w:r w:rsidR="00D92BCC" w:rsidRPr="007E1948">
        <w:t xml:space="preserve">under the </w:t>
      </w:r>
      <w:r w:rsidR="003C564C" w:rsidRPr="007E1948">
        <w:t>amendment and reenactment of this section in 2026 shall be effective retrospectively for taxable years beginning or after January 1, 202</w:t>
      </w:r>
      <w:r w:rsidR="00D92BCC" w:rsidRPr="007E1948">
        <w:t>4</w:t>
      </w:r>
      <w:r w:rsidR="003C564C" w:rsidRPr="007E1948">
        <w:t>.</w:t>
      </w:r>
    </w:p>
    <w:p w14:paraId="37BC0B48" w14:textId="77777777" w:rsidR="002C3C96" w:rsidRDefault="002C3C96" w:rsidP="00B336C9">
      <w:pPr>
        <w:pStyle w:val="SectionBody"/>
        <w:widowControl/>
        <w:sectPr w:rsidR="002C3C96" w:rsidSect="002C3C96">
          <w:pgSz w:w="12240" w:h="15840" w:code="1"/>
          <w:pgMar w:top="1440" w:right="1440" w:bottom="1440" w:left="1440" w:header="720" w:footer="720" w:gutter="0"/>
          <w:cols w:space="720"/>
          <w:titlePg/>
          <w:docGrid w:linePitch="360"/>
        </w:sectPr>
      </w:pPr>
    </w:p>
    <w:p w14:paraId="27179293" w14:textId="77777777" w:rsidR="002C3C96" w:rsidRPr="006239C4" w:rsidRDefault="002C3C96" w:rsidP="002C3C9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E5EE5C5" w14:textId="77777777" w:rsidR="002C3C96" w:rsidRPr="006239C4" w:rsidRDefault="002C3C96" w:rsidP="002C3C96">
      <w:pPr>
        <w:spacing w:line="240" w:lineRule="auto"/>
        <w:ind w:left="720" w:right="720"/>
        <w:rPr>
          <w:rFonts w:cs="Arial"/>
        </w:rPr>
      </w:pPr>
    </w:p>
    <w:p w14:paraId="29A1A4A3" w14:textId="77777777" w:rsidR="002C3C96" w:rsidRPr="006239C4" w:rsidRDefault="002C3C96" w:rsidP="002C3C96">
      <w:pPr>
        <w:spacing w:line="240" w:lineRule="auto"/>
        <w:ind w:left="720" w:right="720"/>
        <w:rPr>
          <w:rFonts w:cs="Arial"/>
        </w:rPr>
      </w:pPr>
    </w:p>
    <w:p w14:paraId="3935D489" w14:textId="77777777" w:rsidR="002C3C96" w:rsidRPr="006239C4" w:rsidRDefault="002C3C96" w:rsidP="002C3C96">
      <w:pPr>
        <w:autoSpaceDE w:val="0"/>
        <w:autoSpaceDN w:val="0"/>
        <w:adjustRightInd w:val="0"/>
        <w:spacing w:line="240" w:lineRule="auto"/>
        <w:ind w:left="720" w:right="720"/>
        <w:rPr>
          <w:rFonts w:cs="Arial"/>
        </w:rPr>
      </w:pPr>
      <w:r w:rsidRPr="006239C4">
        <w:rPr>
          <w:rFonts w:cs="Arial"/>
        </w:rPr>
        <w:t>...............................................................</w:t>
      </w:r>
    </w:p>
    <w:p w14:paraId="61276502" w14:textId="77777777" w:rsidR="002C3C96" w:rsidRPr="006239C4" w:rsidRDefault="002C3C96" w:rsidP="002C3C9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F5AE461" w14:textId="77777777" w:rsidR="002C3C96" w:rsidRPr="006239C4" w:rsidRDefault="002C3C96" w:rsidP="002C3C96">
      <w:pPr>
        <w:autoSpaceDE w:val="0"/>
        <w:autoSpaceDN w:val="0"/>
        <w:adjustRightInd w:val="0"/>
        <w:spacing w:line="240" w:lineRule="auto"/>
        <w:ind w:left="720" w:right="720"/>
        <w:rPr>
          <w:rFonts w:cs="Arial"/>
        </w:rPr>
      </w:pPr>
    </w:p>
    <w:p w14:paraId="1CF8313C" w14:textId="77777777" w:rsidR="002C3C96" w:rsidRPr="006239C4" w:rsidRDefault="002C3C96" w:rsidP="002C3C96">
      <w:pPr>
        <w:autoSpaceDE w:val="0"/>
        <w:autoSpaceDN w:val="0"/>
        <w:adjustRightInd w:val="0"/>
        <w:spacing w:line="240" w:lineRule="auto"/>
        <w:ind w:left="720" w:right="720"/>
        <w:rPr>
          <w:rFonts w:cs="Arial"/>
        </w:rPr>
      </w:pPr>
    </w:p>
    <w:p w14:paraId="78859606" w14:textId="77777777" w:rsidR="002C3C96" w:rsidRPr="006239C4" w:rsidRDefault="002C3C96" w:rsidP="002C3C9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7D94C1B" w14:textId="77777777" w:rsidR="002C3C96" w:rsidRPr="006239C4" w:rsidRDefault="002C3C96" w:rsidP="002C3C9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497F40" w14:textId="77777777" w:rsidR="002C3C96" w:rsidRPr="006239C4" w:rsidRDefault="002C3C96" w:rsidP="002C3C9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CA3931D" w14:textId="77777777" w:rsidR="002C3C96" w:rsidRPr="006239C4" w:rsidRDefault="002C3C96" w:rsidP="002C3C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4FA9B5" w14:textId="77777777" w:rsidR="002C3C96" w:rsidRDefault="002C3C96" w:rsidP="002C3C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2E6D6E" w14:textId="77777777" w:rsidR="002C3C96" w:rsidRPr="006239C4" w:rsidRDefault="002C3C96" w:rsidP="002C3C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928E549" w14:textId="77777777" w:rsidR="002C3C96" w:rsidRPr="006239C4" w:rsidRDefault="002C3C96" w:rsidP="002C3C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F0F091" w14:textId="258E9760" w:rsidR="002C3C96" w:rsidRPr="006239C4" w:rsidRDefault="002C3C96" w:rsidP="002C3C9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649DCB7" w14:textId="77777777" w:rsidR="002C3C96" w:rsidRPr="006239C4" w:rsidRDefault="002C3C96" w:rsidP="002C3C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A54401" w14:textId="77777777" w:rsidR="002C3C96" w:rsidRPr="006239C4" w:rsidRDefault="002C3C96" w:rsidP="002C3C9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2EA6F0"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C73774"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A73721"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7FACC99" w14:textId="77777777" w:rsidR="002C3C96" w:rsidRPr="006239C4" w:rsidRDefault="002C3C96" w:rsidP="002C3C9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87DABB"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DF06E9"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18DD5B"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CF0B530" w14:textId="77777777" w:rsidR="002C3C96" w:rsidRPr="006239C4" w:rsidRDefault="002C3C96" w:rsidP="002C3C9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963D712"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3E7ED8" w14:textId="77777777" w:rsidR="002C3C96" w:rsidRPr="006239C4" w:rsidRDefault="002C3C96" w:rsidP="002C3C9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94EBE0" w14:textId="77777777" w:rsidR="002C3C96" w:rsidRPr="006239C4" w:rsidRDefault="002C3C96" w:rsidP="002C3C9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A29CE2F" w14:textId="77777777" w:rsidR="002C3C96" w:rsidRPr="006239C4" w:rsidRDefault="002C3C96" w:rsidP="002C3C96">
      <w:pPr>
        <w:autoSpaceDE w:val="0"/>
        <w:autoSpaceDN w:val="0"/>
        <w:adjustRightInd w:val="0"/>
        <w:spacing w:line="240" w:lineRule="auto"/>
        <w:ind w:right="720"/>
        <w:jc w:val="both"/>
        <w:rPr>
          <w:rFonts w:cs="Arial"/>
        </w:rPr>
      </w:pPr>
    </w:p>
    <w:p w14:paraId="10D7CACD" w14:textId="77777777" w:rsidR="002C3C96" w:rsidRPr="006239C4" w:rsidRDefault="002C3C96" w:rsidP="002C3C96">
      <w:pPr>
        <w:autoSpaceDE w:val="0"/>
        <w:autoSpaceDN w:val="0"/>
        <w:adjustRightInd w:val="0"/>
        <w:spacing w:line="240" w:lineRule="auto"/>
        <w:ind w:right="720"/>
        <w:jc w:val="both"/>
        <w:rPr>
          <w:rFonts w:cs="Arial"/>
        </w:rPr>
      </w:pPr>
    </w:p>
    <w:p w14:paraId="418BD943" w14:textId="77777777" w:rsidR="002C3C96" w:rsidRPr="006239C4" w:rsidRDefault="002C3C96" w:rsidP="002C3C96">
      <w:pPr>
        <w:autoSpaceDE w:val="0"/>
        <w:autoSpaceDN w:val="0"/>
        <w:adjustRightInd w:val="0"/>
        <w:spacing w:line="240" w:lineRule="auto"/>
        <w:ind w:left="720" w:right="720"/>
        <w:jc w:val="both"/>
        <w:rPr>
          <w:rFonts w:cs="Arial"/>
        </w:rPr>
      </w:pPr>
    </w:p>
    <w:p w14:paraId="2D1AC16C" w14:textId="77777777" w:rsidR="002C3C96" w:rsidRPr="006239C4" w:rsidRDefault="002C3C96" w:rsidP="002C3C9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7B1D27" w14:textId="77777777" w:rsidR="002C3C96" w:rsidRPr="006239C4" w:rsidRDefault="002C3C96" w:rsidP="002C3C96">
      <w:pPr>
        <w:tabs>
          <w:tab w:val="left" w:pos="1080"/>
        </w:tabs>
        <w:autoSpaceDE w:val="0"/>
        <w:autoSpaceDN w:val="0"/>
        <w:adjustRightInd w:val="0"/>
        <w:spacing w:line="240" w:lineRule="auto"/>
        <w:ind w:left="720" w:right="720"/>
        <w:jc w:val="both"/>
        <w:rPr>
          <w:rFonts w:cs="Arial"/>
        </w:rPr>
      </w:pPr>
    </w:p>
    <w:p w14:paraId="6C1A67F6" w14:textId="77777777" w:rsidR="002C3C96" w:rsidRPr="006239C4" w:rsidRDefault="002C3C96" w:rsidP="002C3C9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C133FE1" w14:textId="77777777" w:rsidR="002C3C96" w:rsidRPr="006239C4" w:rsidRDefault="002C3C96" w:rsidP="002C3C96">
      <w:pPr>
        <w:autoSpaceDE w:val="0"/>
        <w:autoSpaceDN w:val="0"/>
        <w:adjustRightInd w:val="0"/>
        <w:spacing w:line="240" w:lineRule="auto"/>
        <w:ind w:left="720" w:right="720"/>
        <w:jc w:val="both"/>
        <w:rPr>
          <w:rFonts w:cs="Arial"/>
        </w:rPr>
      </w:pPr>
    </w:p>
    <w:p w14:paraId="198669CA" w14:textId="77777777" w:rsidR="002C3C96" w:rsidRPr="006239C4" w:rsidRDefault="002C3C96" w:rsidP="002C3C96">
      <w:pPr>
        <w:autoSpaceDE w:val="0"/>
        <w:autoSpaceDN w:val="0"/>
        <w:adjustRightInd w:val="0"/>
        <w:spacing w:line="240" w:lineRule="auto"/>
        <w:ind w:left="720" w:right="720"/>
        <w:jc w:val="both"/>
        <w:rPr>
          <w:rFonts w:cs="Arial"/>
        </w:rPr>
      </w:pPr>
    </w:p>
    <w:p w14:paraId="5495360F" w14:textId="77777777" w:rsidR="002C3C96" w:rsidRPr="006239C4" w:rsidRDefault="002C3C96" w:rsidP="002C3C9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B47C8D1" w14:textId="77777777" w:rsidR="002C3C96" w:rsidRDefault="002C3C96" w:rsidP="002C3C9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C66DB46" w14:textId="6088773C" w:rsidR="00460EB2" w:rsidRPr="007E1948" w:rsidRDefault="00460EB2" w:rsidP="00B336C9">
      <w:pPr>
        <w:pStyle w:val="SectionBody"/>
        <w:widowControl/>
      </w:pPr>
    </w:p>
    <w:p w14:paraId="20F6EED0" w14:textId="77777777" w:rsidR="00E831B3" w:rsidRPr="007E1948" w:rsidRDefault="00E831B3" w:rsidP="00B336C9">
      <w:pPr>
        <w:pStyle w:val="References"/>
      </w:pPr>
    </w:p>
    <w:sectPr w:rsidR="00E831B3" w:rsidRPr="007E1948" w:rsidSect="002C3C9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A49D" w14:textId="77777777" w:rsidR="0079481D" w:rsidRPr="00B844FE" w:rsidRDefault="0079481D" w:rsidP="00B844FE">
      <w:r>
        <w:separator/>
      </w:r>
    </w:p>
  </w:endnote>
  <w:endnote w:type="continuationSeparator" w:id="0">
    <w:p w14:paraId="770F6B92" w14:textId="77777777" w:rsidR="0079481D" w:rsidRPr="00B844FE" w:rsidRDefault="007948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E36" w14:textId="77777777" w:rsidR="00460EB2" w:rsidRDefault="00460EB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13E031" w14:textId="77777777" w:rsidR="00460EB2" w:rsidRPr="00460EB2" w:rsidRDefault="00460EB2" w:rsidP="0046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958" w14:textId="77777777" w:rsidR="00460EB2" w:rsidRDefault="00460EB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E8C538" w14:textId="77777777" w:rsidR="00460EB2" w:rsidRPr="00460EB2" w:rsidRDefault="00460EB2" w:rsidP="0046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ADD8" w14:textId="77777777" w:rsidR="0079481D" w:rsidRPr="00B844FE" w:rsidRDefault="0079481D" w:rsidP="00B844FE">
      <w:r>
        <w:separator/>
      </w:r>
    </w:p>
  </w:footnote>
  <w:footnote w:type="continuationSeparator" w:id="0">
    <w:p w14:paraId="40AFC3C1" w14:textId="77777777" w:rsidR="0079481D" w:rsidRPr="00B844FE" w:rsidRDefault="007948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0D07" w14:textId="77777777" w:rsidR="00460EB2" w:rsidRPr="00460EB2" w:rsidRDefault="00460EB2" w:rsidP="00460EB2">
    <w:pPr>
      <w:pStyle w:val="Header"/>
    </w:pPr>
    <w:r>
      <w:t>CS for CS for HB 4784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D670" w14:textId="1DEED2B6" w:rsidR="00460EB2" w:rsidRPr="00460EB2" w:rsidRDefault="00B764E0" w:rsidP="00460EB2">
    <w:pPr>
      <w:pStyle w:val="Header"/>
    </w:pPr>
    <w:r>
      <w:t>En</w:t>
    </w:r>
    <w:r w:rsidR="007E1948">
      <w:t>r</w:t>
    </w:r>
    <w:r>
      <w:t xml:space="preserve"> </w:t>
    </w:r>
    <w:r w:rsidR="00460EB2">
      <w:t>CS for CS for HB 4784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1D"/>
    <w:rsid w:val="00002112"/>
    <w:rsid w:val="00005169"/>
    <w:rsid w:val="0000526A"/>
    <w:rsid w:val="0003327E"/>
    <w:rsid w:val="00041393"/>
    <w:rsid w:val="00062FA5"/>
    <w:rsid w:val="00064CDC"/>
    <w:rsid w:val="00070339"/>
    <w:rsid w:val="00085D22"/>
    <w:rsid w:val="000A4CBD"/>
    <w:rsid w:val="000C5C77"/>
    <w:rsid w:val="000E10D0"/>
    <w:rsid w:val="0010070F"/>
    <w:rsid w:val="0011072C"/>
    <w:rsid w:val="00112A73"/>
    <w:rsid w:val="00114FB7"/>
    <w:rsid w:val="0014399F"/>
    <w:rsid w:val="0015112E"/>
    <w:rsid w:val="001552E7"/>
    <w:rsid w:val="001566B4"/>
    <w:rsid w:val="00175B38"/>
    <w:rsid w:val="001C279E"/>
    <w:rsid w:val="001C4FCC"/>
    <w:rsid w:val="001D459E"/>
    <w:rsid w:val="00235E7C"/>
    <w:rsid w:val="0027011C"/>
    <w:rsid w:val="00273E72"/>
    <w:rsid w:val="00274200"/>
    <w:rsid w:val="00275740"/>
    <w:rsid w:val="002A0269"/>
    <w:rsid w:val="002A62D0"/>
    <w:rsid w:val="002C3C96"/>
    <w:rsid w:val="00301F44"/>
    <w:rsid w:val="00303684"/>
    <w:rsid w:val="003143F5"/>
    <w:rsid w:val="00314854"/>
    <w:rsid w:val="003315E9"/>
    <w:rsid w:val="00346B7A"/>
    <w:rsid w:val="00353A5B"/>
    <w:rsid w:val="003A29E1"/>
    <w:rsid w:val="003C51CD"/>
    <w:rsid w:val="003C564C"/>
    <w:rsid w:val="003F24E4"/>
    <w:rsid w:val="004247A2"/>
    <w:rsid w:val="004449C3"/>
    <w:rsid w:val="00460EB2"/>
    <w:rsid w:val="004708CE"/>
    <w:rsid w:val="00481D1C"/>
    <w:rsid w:val="004B2795"/>
    <w:rsid w:val="004B7F95"/>
    <w:rsid w:val="004C13DD"/>
    <w:rsid w:val="004E3441"/>
    <w:rsid w:val="004E5CD5"/>
    <w:rsid w:val="004F508D"/>
    <w:rsid w:val="005A5366"/>
    <w:rsid w:val="005D477F"/>
    <w:rsid w:val="00637E73"/>
    <w:rsid w:val="00665226"/>
    <w:rsid w:val="00685185"/>
    <w:rsid w:val="006865E9"/>
    <w:rsid w:val="00691F3E"/>
    <w:rsid w:val="00694BFB"/>
    <w:rsid w:val="006A106B"/>
    <w:rsid w:val="006A15B5"/>
    <w:rsid w:val="006C3D67"/>
    <w:rsid w:val="006C523D"/>
    <w:rsid w:val="006D4036"/>
    <w:rsid w:val="006E6C41"/>
    <w:rsid w:val="0075501D"/>
    <w:rsid w:val="0079481D"/>
    <w:rsid w:val="007E02CF"/>
    <w:rsid w:val="007E1948"/>
    <w:rsid w:val="007F1CF5"/>
    <w:rsid w:val="00821404"/>
    <w:rsid w:val="00827DAD"/>
    <w:rsid w:val="00834EDE"/>
    <w:rsid w:val="008736AA"/>
    <w:rsid w:val="008752AF"/>
    <w:rsid w:val="008C0B83"/>
    <w:rsid w:val="008D275D"/>
    <w:rsid w:val="008E3F22"/>
    <w:rsid w:val="008E6473"/>
    <w:rsid w:val="008F3FA4"/>
    <w:rsid w:val="008F4D9B"/>
    <w:rsid w:val="00980327"/>
    <w:rsid w:val="0099673D"/>
    <w:rsid w:val="009F1067"/>
    <w:rsid w:val="00A15A7C"/>
    <w:rsid w:val="00A200F4"/>
    <w:rsid w:val="00A31E01"/>
    <w:rsid w:val="00A349C6"/>
    <w:rsid w:val="00A527AD"/>
    <w:rsid w:val="00A718CF"/>
    <w:rsid w:val="00A72E7C"/>
    <w:rsid w:val="00AA66C0"/>
    <w:rsid w:val="00AC3B58"/>
    <w:rsid w:val="00AE48A0"/>
    <w:rsid w:val="00AE61BE"/>
    <w:rsid w:val="00B05459"/>
    <w:rsid w:val="00B155FE"/>
    <w:rsid w:val="00B16F25"/>
    <w:rsid w:val="00B24422"/>
    <w:rsid w:val="00B336C9"/>
    <w:rsid w:val="00B764E0"/>
    <w:rsid w:val="00B80C20"/>
    <w:rsid w:val="00B837E9"/>
    <w:rsid w:val="00B844FE"/>
    <w:rsid w:val="00BA7AED"/>
    <w:rsid w:val="00BC562B"/>
    <w:rsid w:val="00C10A23"/>
    <w:rsid w:val="00C33014"/>
    <w:rsid w:val="00C33434"/>
    <w:rsid w:val="00C34869"/>
    <w:rsid w:val="00C42EB6"/>
    <w:rsid w:val="00C53273"/>
    <w:rsid w:val="00C85096"/>
    <w:rsid w:val="00CB20EF"/>
    <w:rsid w:val="00CD08F5"/>
    <w:rsid w:val="00CD12CB"/>
    <w:rsid w:val="00CD36CF"/>
    <w:rsid w:val="00CD3F81"/>
    <w:rsid w:val="00CF1DCA"/>
    <w:rsid w:val="00D579FC"/>
    <w:rsid w:val="00D92BCC"/>
    <w:rsid w:val="00DB03A0"/>
    <w:rsid w:val="00DE526B"/>
    <w:rsid w:val="00DF199D"/>
    <w:rsid w:val="00E01542"/>
    <w:rsid w:val="00E06501"/>
    <w:rsid w:val="00E365F1"/>
    <w:rsid w:val="00E62F48"/>
    <w:rsid w:val="00E831B3"/>
    <w:rsid w:val="00EA42F3"/>
    <w:rsid w:val="00EA5DAE"/>
    <w:rsid w:val="00EB203E"/>
    <w:rsid w:val="00EC2DFC"/>
    <w:rsid w:val="00EC6444"/>
    <w:rsid w:val="00EE70CB"/>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57638"/>
  <w15:chartTrackingRefBased/>
  <w15:docId w15:val="{A0569B4F-C4EF-477F-8E4D-0C5406C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3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460EB2"/>
    <w:rPr>
      <w:rFonts w:eastAsia="Calibri"/>
      <w:b/>
      <w:caps/>
      <w:color w:val="000000"/>
      <w:sz w:val="24"/>
    </w:rPr>
  </w:style>
  <w:style w:type="character" w:styleId="PageNumber">
    <w:name w:val="page number"/>
    <w:basedOn w:val="DefaultParagraphFont"/>
    <w:uiPriority w:val="99"/>
    <w:semiHidden/>
    <w:locked/>
    <w:rsid w:val="00460EB2"/>
  </w:style>
  <w:style w:type="character" w:customStyle="1" w:styleId="SectionBodyChar">
    <w:name w:val="Section Body Char"/>
    <w:link w:val="SectionBody"/>
    <w:rsid w:val="002C3C96"/>
    <w:rPr>
      <w:rFonts w:eastAsia="Calibri"/>
      <w:color w:val="000000"/>
    </w:rPr>
  </w:style>
  <w:style w:type="paragraph" w:styleId="BlockText">
    <w:name w:val="Block Text"/>
    <w:basedOn w:val="Normal"/>
    <w:uiPriority w:val="99"/>
    <w:semiHidden/>
    <w:locked/>
    <w:rsid w:val="002C3C9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FF8561C5B4178B4805F8DFA56A0F6"/>
        <w:category>
          <w:name w:val="General"/>
          <w:gallery w:val="placeholder"/>
        </w:category>
        <w:types>
          <w:type w:val="bbPlcHdr"/>
        </w:types>
        <w:behaviors>
          <w:behavior w:val="content"/>
        </w:behaviors>
        <w:guid w:val="{35D7A41F-0C47-414C-9138-D926FF5F4BC7}"/>
      </w:docPartPr>
      <w:docPartBody>
        <w:p w:rsidR="00087651" w:rsidRDefault="00087651">
          <w:pPr>
            <w:pStyle w:val="94AFF8561C5B4178B4805F8DFA56A0F6"/>
          </w:pPr>
          <w:r w:rsidRPr="00B844FE">
            <w:t>[Type here]</w:t>
          </w:r>
        </w:p>
      </w:docPartBody>
    </w:docPart>
    <w:docPart>
      <w:docPartPr>
        <w:name w:val="1FD9996E76EB4262A38A65988214216E"/>
        <w:category>
          <w:name w:val="General"/>
          <w:gallery w:val="placeholder"/>
        </w:category>
        <w:types>
          <w:type w:val="bbPlcHdr"/>
        </w:types>
        <w:behaviors>
          <w:behavior w:val="content"/>
        </w:behaviors>
        <w:guid w:val="{5FFFF5EB-6A8A-4FE7-890B-29FF00BA2F17}"/>
      </w:docPartPr>
      <w:docPartBody>
        <w:p w:rsidR="00087651" w:rsidRDefault="00087651">
          <w:pPr>
            <w:pStyle w:val="1FD9996E76EB4262A38A65988214216E"/>
          </w:pPr>
          <w:r w:rsidRPr="00B844FE">
            <w:t>Prefix Text</w:t>
          </w:r>
        </w:p>
      </w:docPartBody>
    </w:docPart>
    <w:docPart>
      <w:docPartPr>
        <w:name w:val="BFB986AA051948999964D494FA401A99"/>
        <w:category>
          <w:name w:val="General"/>
          <w:gallery w:val="placeholder"/>
        </w:category>
        <w:types>
          <w:type w:val="bbPlcHdr"/>
        </w:types>
        <w:behaviors>
          <w:behavior w:val="content"/>
        </w:behaviors>
        <w:guid w:val="{808A03C4-4F77-424F-8C4C-6BBC263C1305}"/>
      </w:docPartPr>
      <w:docPartBody>
        <w:p w:rsidR="00087651" w:rsidRDefault="00087651">
          <w:pPr>
            <w:pStyle w:val="BFB986AA051948999964D494FA401A99"/>
          </w:pPr>
          <w:r w:rsidRPr="00B844FE">
            <w:t>[Type here]</w:t>
          </w:r>
        </w:p>
      </w:docPartBody>
    </w:docPart>
    <w:docPart>
      <w:docPartPr>
        <w:name w:val="A0E69686D26440808FECA3E6C5CC816B"/>
        <w:category>
          <w:name w:val="General"/>
          <w:gallery w:val="placeholder"/>
        </w:category>
        <w:types>
          <w:type w:val="bbPlcHdr"/>
        </w:types>
        <w:behaviors>
          <w:behavior w:val="content"/>
        </w:behaviors>
        <w:guid w:val="{4F7493BA-0771-42B4-987E-596F1569E318}"/>
      </w:docPartPr>
      <w:docPartBody>
        <w:p w:rsidR="00087651" w:rsidRDefault="00087651">
          <w:pPr>
            <w:pStyle w:val="A0E69686D26440808FECA3E6C5CC816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51"/>
    <w:rsid w:val="00041393"/>
    <w:rsid w:val="00087651"/>
    <w:rsid w:val="00346B7A"/>
    <w:rsid w:val="00481D1C"/>
    <w:rsid w:val="006C3D67"/>
    <w:rsid w:val="008F3FA4"/>
    <w:rsid w:val="00AA66C0"/>
    <w:rsid w:val="00CD08F5"/>
    <w:rsid w:val="00EA42F3"/>
    <w:rsid w:val="00EC6444"/>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AFF8561C5B4178B4805F8DFA56A0F6">
    <w:name w:val="94AFF8561C5B4178B4805F8DFA56A0F6"/>
  </w:style>
  <w:style w:type="paragraph" w:customStyle="1" w:styleId="1FD9996E76EB4262A38A65988214216E">
    <w:name w:val="1FD9996E76EB4262A38A65988214216E"/>
  </w:style>
  <w:style w:type="paragraph" w:customStyle="1" w:styleId="BFB986AA051948999964D494FA401A99">
    <w:name w:val="BFB986AA051948999964D494FA401A99"/>
  </w:style>
  <w:style w:type="paragraph" w:customStyle="1" w:styleId="A0E69686D26440808FECA3E6C5CC816B">
    <w:name w:val="A0E69686D26440808FECA3E6C5CC816B"/>
  </w:style>
  <w:style w:type="character" w:styleId="PlaceholderText">
    <w:name w:val="Placeholder Text"/>
    <w:basedOn w:val="DefaultParagraphFont"/>
    <w:uiPriority w:val="99"/>
    <w:semiHidden/>
    <w:rsid w:val="000876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7</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24. CORPORATION NET INCOME TAX.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2026-03-03T23:58:00Z</cp:lastPrinted>
  <dcterms:created xsi:type="dcterms:W3CDTF">2026-03-17T13:33:00Z</dcterms:created>
  <dcterms:modified xsi:type="dcterms:W3CDTF">2026-03-17T13:33:00Z</dcterms:modified>
</cp:coreProperties>
</file>